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1441" w14:textId="06C1190D" w:rsidR="00AD60C9" w:rsidRPr="00117359" w:rsidRDefault="00AD60C9" w:rsidP="00C77E4A">
      <w:pPr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hAnsi="Times New Roman"/>
          <w:b/>
          <w:bCs/>
          <w:color w:val="000000"/>
          <w:w w:val="106"/>
        </w:rPr>
      </w:pPr>
      <w:r w:rsidRPr="00117359">
        <w:rPr>
          <w:rFonts w:ascii="Times New Roman" w:hAnsi="Times New Roman"/>
          <w:b/>
          <w:bCs/>
          <w:color w:val="000000"/>
          <w:w w:val="106"/>
        </w:rPr>
        <w:t xml:space="preserve">AAIA </w:t>
      </w:r>
      <w:r w:rsidR="008A295C">
        <w:rPr>
          <w:rFonts w:ascii="Times New Roman" w:hAnsi="Times New Roman"/>
          <w:b/>
          <w:bCs/>
          <w:color w:val="000000"/>
          <w:w w:val="106"/>
        </w:rPr>
        <w:t>HIGHER DEGREE BY</w:t>
      </w:r>
      <w:r w:rsidRPr="00117359">
        <w:rPr>
          <w:rFonts w:ascii="Times New Roman" w:hAnsi="Times New Roman"/>
          <w:b/>
          <w:bCs/>
          <w:color w:val="000000"/>
          <w:w w:val="106"/>
        </w:rPr>
        <w:t xml:space="preserve"> RESEARCH FELLOWSHIP</w:t>
      </w:r>
    </w:p>
    <w:p w14:paraId="6687E138" w14:textId="77777777" w:rsidR="00AD60C9" w:rsidRPr="00117359" w:rsidRDefault="00AD60C9" w:rsidP="00AD60C9">
      <w:pPr>
        <w:ind w:firstLine="284"/>
        <w:rPr>
          <w:rFonts w:ascii="Times New Roman" w:hAnsi="Times New Roman"/>
        </w:rPr>
      </w:pPr>
    </w:p>
    <w:p w14:paraId="05D818DC" w14:textId="77777777" w:rsidR="00AD60C9" w:rsidRPr="00117359" w:rsidRDefault="00AD60C9" w:rsidP="00AD60C9">
      <w:pPr>
        <w:ind w:firstLine="284"/>
        <w:jc w:val="center"/>
        <w:rPr>
          <w:rFonts w:ascii="Times New Roman" w:hAnsi="Times New Roman"/>
          <w:b/>
          <w:bCs/>
        </w:rPr>
      </w:pPr>
      <w:r w:rsidRPr="00117359">
        <w:rPr>
          <w:rFonts w:ascii="Times New Roman" w:hAnsi="Times New Roman"/>
          <w:b/>
          <w:bCs/>
        </w:rPr>
        <w:t>Application Form</w:t>
      </w:r>
    </w:p>
    <w:p w14:paraId="4E3E5888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48D7447B" w14:textId="77777777" w:rsidR="00AD60C9" w:rsidRPr="00117359" w:rsidRDefault="00AD60C9" w:rsidP="00AD60C9">
      <w:pPr>
        <w:ind w:firstLine="284"/>
        <w:rPr>
          <w:rFonts w:ascii="Times New Roman" w:hAnsi="Times New Roman"/>
          <w:b/>
          <w:bCs/>
        </w:rPr>
      </w:pPr>
      <w:r w:rsidRPr="00117359">
        <w:rPr>
          <w:rFonts w:ascii="Times New Roman" w:hAnsi="Times New Roman"/>
          <w:b/>
          <w:bCs/>
        </w:rPr>
        <w:t>Personal Information</w:t>
      </w:r>
    </w:p>
    <w:p w14:paraId="056AEBD1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Name: </w:t>
      </w:r>
    </w:p>
    <w:p w14:paraId="71E56F30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Surname:</w:t>
      </w:r>
    </w:p>
    <w:p w14:paraId="09E78278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Nationality:</w:t>
      </w:r>
    </w:p>
    <w:p w14:paraId="1184FD01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Date of Birth:</w:t>
      </w:r>
    </w:p>
    <w:p w14:paraId="35EAC6D0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0AD9DCED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Postal address:</w:t>
      </w:r>
    </w:p>
    <w:p w14:paraId="62FD2EE3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Mobile telephone number:</w:t>
      </w:r>
    </w:p>
    <w:p w14:paraId="25FC9C8C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Email address:</w:t>
      </w:r>
    </w:p>
    <w:p w14:paraId="670E77C8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31161417" w14:textId="77777777" w:rsidR="00AD60C9" w:rsidRPr="00117359" w:rsidRDefault="00AD60C9" w:rsidP="00AD60C9">
      <w:pPr>
        <w:ind w:firstLine="284"/>
        <w:rPr>
          <w:rFonts w:ascii="Times New Roman" w:hAnsi="Times New Roman"/>
          <w:b/>
          <w:bCs/>
        </w:rPr>
      </w:pPr>
      <w:r w:rsidRPr="00117359">
        <w:rPr>
          <w:rFonts w:ascii="Times New Roman" w:hAnsi="Times New Roman"/>
          <w:b/>
          <w:bCs/>
        </w:rPr>
        <w:t>Academic Information</w:t>
      </w:r>
    </w:p>
    <w:p w14:paraId="370D876E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Current degree programme of registration:</w:t>
      </w:r>
    </w:p>
    <w:p w14:paraId="1D114EF8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Home institution:</w:t>
      </w:r>
    </w:p>
    <w:p w14:paraId="3C0F48ED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Web page confirmation of your institutional affiliation:</w:t>
      </w:r>
    </w:p>
    <w:p w14:paraId="316D74DB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4F28B758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Dissertation title:</w:t>
      </w:r>
    </w:p>
    <w:p w14:paraId="680E973D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Dissertation primary supervisor name:</w:t>
      </w:r>
    </w:p>
    <w:p w14:paraId="12CCEB0F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Dissertation primary supervisor email address:</w:t>
      </w:r>
    </w:p>
    <w:p w14:paraId="5A626781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Dissertation secondary supervisor name:</w:t>
      </w:r>
    </w:p>
    <w:p w14:paraId="0C299D87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Dissertation secondary supervisor email address:</w:t>
      </w:r>
    </w:p>
    <w:p w14:paraId="338CF978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424B37A0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Name of supervisor to provide a letter of recommendation:</w:t>
      </w:r>
    </w:p>
    <w:p w14:paraId="5AA1D675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0DAD1E79" w14:textId="77777777" w:rsidR="00AD60C9" w:rsidRPr="00117359" w:rsidRDefault="00AD60C9" w:rsidP="00AD60C9">
      <w:pPr>
        <w:ind w:firstLine="284"/>
        <w:rPr>
          <w:rFonts w:ascii="Times New Roman" w:hAnsi="Times New Roman"/>
          <w:b/>
          <w:bCs/>
          <w:i/>
          <w:iCs/>
        </w:rPr>
      </w:pPr>
      <w:r w:rsidRPr="00117359">
        <w:rPr>
          <w:rFonts w:ascii="Times New Roman" w:hAnsi="Times New Roman"/>
          <w:b/>
          <w:bCs/>
          <w:i/>
          <w:iCs/>
        </w:rPr>
        <w:t>Previous degrees</w:t>
      </w:r>
    </w:p>
    <w:p w14:paraId="4576C4E0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Title of degree and subject:</w:t>
      </w:r>
    </w:p>
    <w:p w14:paraId="786B92B3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University:</w:t>
      </w:r>
    </w:p>
    <w:p w14:paraId="51E7C840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Title of thesis/dissertation (if relevant):</w:t>
      </w:r>
    </w:p>
    <w:p w14:paraId="43FA1664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Degree award year:</w:t>
      </w:r>
    </w:p>
    <w:p w14:paraId="6C39DDAE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02FA56DF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Title of degree and subject:</w:t>
      </w:r>
    </w:p>
    <w:p w14:paraId="58E369D3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University:</w:t>
      </w:r>
    </w:p>
    <w:p w14:paraId="275FA211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Title of thesis/dissertation (if relevant):</w:t>
      </w:r>
    </w:p>
    <w:p w14:paraId="1AD92B90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Degree award year:</w:t>
      </w:r>
    </w:p>
    <w:p w14:paraId="1868EE6F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0C8FD7DE" w14:textId="77777777" w:rsidR="00AD60C9" w:rsidRDefault="00AD60C9" w:rsidP="00AD60C9">
      <w:pPr>
        <w:ind w:firstLine="284"/>
        <w:rPr>
          <w:rFonts w:ascii="Times New Roman" w:hAnsi="Times New Roman"/>
        </w:rPr>
      </w:pPr>
      <w:r w:rsidRPr="00E95FA8">
        <w:rPr>
          <w:rFonts w:ascii="Times New Roman" w:hAnsi="Times New Roman"/>
          <w:b/>
          <w:bCs/>
          <w:i/>
          <w:iCs/>
        </w:rPr>
        <w:t>Publications</w:t>
      </w:r>
      <w:r>
        <w:rPr>
          <w:rFonts w:ascii="Times New Roman" w:hAnsi="Times New Roman"/>
        </w:rPr>
        <w:t xml:space="preserve"> </w:t>
      </w:r>
    </w:p>
    <w:p w14:paraId="05591454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Please list any academic or relevant professional publications</w:t>
      </w:r>
    </w:p>
    <w:p w14:paraId="456D823A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1529CF41" w14:textId="77777777" w:rsidR="00AD60C9" w:rsidRDefault="00AD60C9" w:rsidP="00AD60C9">
      <w:pPr>
        <w:ind w:firstLine="284"/>
        <w:rPr>
          <w:rFonts w:ascii="Times New Roman" w:hAnsi="Times New Roman"/>
        </w:rPr>
      </w:pPr>
      <w:r w:rsidRPr="00E95FA8">
        <w:rPr>
          <w:rFonts w:ascii="Times New Roman" w:hAnsi="Times New Roman"/>
          <w:b/>
          <w:bCs/>
          <w:i/>
          <w:iCs/>
        </w:rPr>
        <w:t>Public lectures given</w:t>
      </w:r>
    </w:p>
    <w:p w14:paraId="00009E79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Please list any public lectures based upon your research</w:t>
      </w:r>
    </w:p>
    <w:p w14:paraId="32CC41BA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61025822" w14:textId="77777777" w:rsidR="00AD60C9" w:rsidRPr="00117359" w:rsidRDefault="00AD60C9" w:rsidP="00AD60C9">
      <w:pPr>
        <w:ind w:firstLine="284"/>
        <w:rPr>
          <w:rFonts w:ascii="Times New Roman" w:hAnsi="Times New Roman"/>
        </w:rPr>
      </w:pPr>
      <w:r w:rsidRPr="00E95FA8">
        <w:rPr>
          <w:rFonts w:ascii="Times New Roman" w:hAnsi="Times New Roman"/>
          <w:b/>
          <w:bCs/>
          <w:i/>
          <w:iCs/>
        </w:rPr>
        <w:t>Organisation of academic events</w:t>
      </w:r>
      <w:r>
        <w:rPr>
          <w:rFonts w:ascii="Times New Roman" w:hAnsi="Times New Roman"/>
        </w:rPr>
        <w:t xml:space="preserve"> </w:t>
      </w:r>
    </w:p>
    <w:p w14:paraId="31FBF6A1" w14:textId="77777777" w:rsidR="00AD60C9" w:rsidRDefault="00AD60C9" w:rsidP="00AD60C9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Please summarise any previous experience in the organisation of academic events (e.g. workshops; reading groups; conferences)</w:t>
      </w:r>
    </w:p>
    <w:p w14:paraId="5BE74DCA" w14:textId="77777777" w:rsidR="00AD60C9" w:rsidRDefault="00AD60C9" w:rsidP="00C77E4A">
      <w:pPr>
        <w:rPr>
          <w:rFonts w:ascii="Times New Roman" w:hAnsi="Times New Roman"/>
          <w:b/>
          <w:bCs/>
          <w:i/>
          <w:iCs/>
        </w:rPr>
      </w:pPr>
    </w:p>
    <w:p w14:paraId="41BD4432" w14:textId="05A9BDE9" w:rsidR="00AD60C9" w:rsidRPr="00E95FA8" w:rsidRDefault="00AD60C9" w:rsidP="00AD60C9">
      <w:pPr>
        <w:ind w:firstLine="284"/>
        <w:rPr>
          <w:rFonts w:ascii="Times New Roman" w:hAnsi="Times New Roman"/>
          <w:b/>
          <w:bCs/>
          <w:i/>
          <w:iCs/>
        </w:rPr>
      </w:pPr>
      <w:r w:rsidRPr="00E95FA8">
        <w:rPr>
          <w:rFonts w:ascii="Times New Roman" w:hAnsi="Times New Roman"/>
          <w:b/>
          <w:bCs/>
          <w:i/>
          <w:iCs/>
        </w:rPr>
        <w:t>Other skills</w:t>
      </w:r>
    </w:p>
    <w:p w14:paraId="0D23DEF5" w14:textId="03EAFCF3" w:rsidR="00AD60C9" w:rsidRPr="00BD59B1" w:rsidRDefault="00AD60C9" w:rsidP="00C77E4A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Please include any information about skills or experience relevant to this application</w:t>
      </w:r>
    </w:p>
    <w:p w14:paraId="342D22D7" w14:textId="77777777" w:rsidR="00AD60C9" w:rsidRPr="00117359" w:rsidRDefault="00AD60C9" w:rsidP="00AD60C9">
      <w:pPr>
        <w:ind w:firstLine="284"/>
        <w:rPr>
          <w:rFonts w:ascii="Times New Roman" w:hAnsi="Times New Roman"/>
          <w:b/>
          <w:bCs/>
        </w:rPr>
      </w:pPr>
      <w:r w:rsidRPr="00117359">
        <w:rPr>
          <w:rFonts w:ascii="Times New Roman" w:hAnsi="Times New Roman"/>
          <w:b/>
          <w:bCs/>
        </w:rPr>
        <w:lastRenderedPageBreak/>
        <w:t>Relevant Professional Information</w:t>
      </w:r>
      <w:r>
        <w:rPr>
          <w:rFonts w:ascii="Times New Roman" w:hAnsi="Times New Roman"/>
          <w:b/>
          <w:bCs/>
        </w:rPr>
        <w:t xml:space="preserve"> (repeat as necessary)</w:t>
      </w:r>
    </w:p>
    <w:p w14:paraId="429E50AC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Position held:</w:t>
      </w:r>
    </w:p>
    <w:p w14:paraId="4E89A3A9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Name of institution:</w:t>
      </w:r>
    </w:p>
    <w:p w14:paraId="115867AF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Institution address and contact details:</w:t>
      </w:r>
    </w:p>
    <w:p w14:paraId="078E5D86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Date commenced:</w:t>
      </w:r>
    </w:p>
    <w:p w14:paraId="7BA692F3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Date ended:</w:t>
      </w:r>
    </w:p>
    <w:p w14:paraId="40607A19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Outline of duties/research:</w:t>
      </w:r>
    </w:p>
    <w:p w14:paraId="5038FAA8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Salary or grant:</w:t>
      </w:r>
    </w:p>
    <w:p w14:paraId="34F4D640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Reason(s) for leaving:</w:t>
      </w:r>
    </w:p>
    <w:p w14:paraId="2FCC1936" w14:textId="77777777" w:rsidR="00AD60C9" w:rsidRDefault="00AD60C9" w:rsidP="00AD60C9">
      <w:pPr>
        <w:ind w:firstLine="284"/>
        <w:rPr>
          <w:rFonts w:ascii="Times New Roman" w:hAnsi="Times New Roman"/>
          <w:b/>
          <w:bCs/>
        </w:rPr>
      </w:pPr>
    </w:p>
    <w:p w14:paraId="43EFFCCA" w14:textId="77777777" w:rsidR="00AD60C9" w:rsidRDefault="00AD60C9" w:rsidP="00AD60C9">
      <w:pPr>
        <w:ind w:firstLine="284"/>
        <w:rPr>
          <w:rFonts w:ascii="Times New Roman" w:hAnsi="Times New Roman"/>
          <w:b/>
          <w:bCs/>
        </w:rPr>
      </w:pPr>
      <w:r w:rsidRPr="00BD59B1">
        <w:rPr>
          <w:rFonts w:ascii="Times New Roman" w:hAnsi="Times New Roman"/>
          <w:b/>
          <w:bCs/>
        </w:rPr>
        <w:t>The Fellowship Period</w:t>
      </w:r>
    </w:p>
    <w:p w14:paraId="68C1B8DB" w14:textId="77777777" w:rsidR="00AD60C9" w:rsidRPr="00BD59B1" w:rsidRDefault="00AD60C9" w:rsidP="00AD60C9">
      <w:pPr>
        <w:ind w:firstLine="284"/>
        <w:rPr>
          <w:rFonts w:ascii="Times New Roman" w:hAnsi="Times New Roman"/>
        </w:rPr>
      </w:pPr>
      <w:r w:rsidRPr="00BD59B1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 xml:space="preserve">start </w:t>
      </w:r>
      <w:r w:rsidRPr="00BD59B1">
        <w:rPr>
          <w:rFonts w:ascii="Times New Roman" w:hAnsi="Times New Roman"/>
        </w:rPr>
        <w:t>date:</w:t>
      </w:r>
    </w:p>
    <w:p w14:paraId="6ADDA3D7" w14:textId="77777777" w:rsidR="00AD60C9" w:rsidRDefault="00AD60C9" w:rsidP="00AD60C9">
      <w:pPr>
        <w:ind w:firstLine="284"/>
        <w:rPr>
          <w:rFonts w:ascii="Times New Roman" w:hAnsi="Times New Roman"/>
        </w:rPr>
      </w:pPr>
      <w:r w:rsidRPr="00BD59B1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>end</w:t>
      </w:r>
      <w:r w:rsidRPr="00BD59B1">
        <w:rPr>
          <w:rFonts w:ascii="Times New Roman" w:hAnsi="Times New Roman"/>
        </w:rPr>
        <w:t xml:space="preserve"> date:</w:t>
      </w:r>
    </w:p>
    <w:p w14:paraId="53E359BA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Dates in Athens:</w:t>
      </w:r>
    </w:p>
    <w:p w14:paraId="53F620B1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Travel dates elsewhere and destinations during the Fellowship period:</w:t>
      </w:r>
    </w:p>
    <w:p w14:paraId="24510443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531D4FA3" w14:textId="77777777" w:rsidR="00AD60C9" w:rsidRDefault="00AD60C9" w:rsidP="00AD60C9">
      <w:pPr>
        <w:ind w:firstLine="284"/>
        <w:rPr>
          <w:rFonts w:ascii="Times New Roman" w:hAnsi="Times New Roman"/>
        </w:rPr>
      </w:pPr>
      <w:hyperlink r:id="rId7" w:history="1">
        <w:r w:rsidRPr="000B16C9">
          <w:rPr>
            <w:rStyle w:val="Hyperlink"/>
            <w:rFonts w:ascii="Times New Roman" w:hAnsi="Times New Roman"/>
            <w:b/>
            <w:bCs/>
          </w:rPr>
          <w:t>AAIA Research Theme(s)</w:t>
        </w:r>
      </w:hyperlink>
    </w:p>
    <w:p w14:paraId="2684FD21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Primary theme that this project contributes to:</w:t>
      </w:r>
    </w:p>
    <w:p w14:paraId="56EF9774" w14:textId="77777777" w:rsidR="00AD60C9" w:rsidRDefault="00AD60C9" w:rsidP="00AD60C9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Secondary theme (if appropriate) that this project contributes to:</w:t>
      </w:r>
    </w:p>
    <w:p w14:paraId="40922D62" w14:textId="77777777" w:rsidR="00AD60C9" w:rsidRPr="000B16C9" w:rsidRDefault="00AD60C9" w:rsidP="00AD60C9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Please provide a 50-word statement that summarises your project and explains how it contributes to the theme:</w:t>
      </w:r>
    </w:p>
    <w:p w14:paraId="42E3E630" w14:textId="77777777" w:rsidR="00AD60C9" w:rsidRDefault="00AD60C9" w:rsidP="00AD60C9">
      <w:pPr>
        <w:ind w:firstLine="284"/>
        <w:rPr>
          <w:rFonts w:ascii="Times New Roman" w:hAnsi="Times New Roman"/>
        </w:rPr>
      </w:pPr>
    </w:p>
    <w:p w14:paraId="3C029442" w14:textId="77777777" w:rsidR="00AD60C9" w:rsidRPr="00AD60C9" w:rsidRDefault="00AD60C9" w:rsidP="00AD60C9">
      <w:pPr>
        <w:ind w:firstLine="284"/>
        <w:rPr>
          <w:rFonts w:ascii="Times New Roman" w:hAnsi="Times New Roman"/>
          <w:b/>
          <w:bCs/>
        </w:rPr>
      </w:pPr>
      <w:r w:rsidRPr="00AD60C9">
        <w:rPr>
          <w:rFonts w:ascii="Times New Roman" w:hAnsi="Times New Roman"/>
          <w:b/>
          <w:bCs/>
        </w:rPr>
        <w:t>Athens Public Lecture</w:t>
      </w:r>
    </w:p>
    <w:p w14:paraId="49FE7321" w14:textId="77777777" w:rsidR="00AD60C9" w:rsidRDefault="00AD60C9" w:rsidP="00AD60C9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Please provide a title and 150-word abstract for the public lecture you would give in Athens </w:t>
      </w:r>
      <w:r w:rsidRPr="001046B2">
        <w:rPr>
          <w:rFonts w:ascii="Times New Roman" w:hAnsi="Times New Roman" w:cs="Times New Roman"/>
        </w:rPr>
        <w:t>during the Fellowship period. This is not part of the application assessment but is to help us with programming.</w:t>
      </w:r>
    </w:p>
    <w:p w14:paraId="074C42B0" w14:textId="77777777" w:rsidR="00AD60C9" w:rsidRDefault="00AD60C9" w:rsidP="00AD60C9">
      <w:pPr>
        <w:ind w:left="284"/>
        <w:rPr>
          <w:rFonts w:ascii="Times New Roman" w:hAnsi="Times New Roman" w:cs="Times New Roman"/>
        </w:rPr>
      </w:pPr>
    </w:p>
    <w:p w14:paraId="08F161BF" w14:textId="1BF59E77" w:rsidR="00AD60C9" w:rsidRPr="00AD60C9" w:rsidRDefault="00AD60C9" w:rsidP="00AD60C9">
      <w:pPr>
        <w:ind w:left="284"/>
        <w:rPr>
          <w:rFonts w:ascii="Times New Roman" w:hAnsi="Times New Roman" w:cs="Times New Roman"/>
          <w:b/>
          <w:bCs/>
        </w:rPr>
      </w:pPr>
      <w:r w:rsidRPr="00AD60C9">
        <w:rPr>
          <w:rFonts w:ascii="Times New Roman" w:hAnsi="Times New Roman" w:cs="Times New Roman"/>
          <w:b/>
          <w:bCs/>
        </w:rPr>
        <w:t>Friends Group Public Lecture</w:t>
      </w:r>
    </w:p>
    <w:p w14:paraId="41BA73E5" w14:textId="7A07D724" w:rsidR="00AD60C9" w:rsidRDefault="00AD60C9" w:rsidP="00AD60C9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Please provide a title and 150-word abstract for the public lecture you would give in Athens </w:t>
      </w:r>
      <w:r w:rsidRPr="001046B2">
        <w:rPr>
          <w:rFonts w:ascii="Times New Roman" w:hAnsi="Times New Roman" w:cs="Times New Roman"/>
        </w:rPr>
        <w:t xml:space="preserve">during the Fellowship period. </w:t>
      </w:r>
      <w:r>
        <w:rPr>
          <w:rFonts w:ascii="Times New Roman" w:hAnsi="Times New Roman" w:cs="Times New Roman"/>
        </w:rPr>
        <w:t xml:space="preserve">This may be the same as your proposed Athens Public Lecture. </w:t>
      </w:r>
      <w:r w:rsidRPr="001046B2">
        <w:rPr>
          <w:rFonts w:ascii="Times New Roman" w:hAnsi="Times New Roman" w:cs="Times New Roman"/>
        </w:rPr>
        <w:t>This is not part of the application assessment but is to help us with programming.</w:t>
      </w:r>
    </w:p>
    <w:p w14:paraId="419399F2" w14:textId="77777777" w:rsidR="00AD60C9" w:rsidRPr="00C77E4A" w:rsidRDefault="00AD60C9" w:rsidP="00AD60C9">
      <w:pPr>
        <w:ind w:firstLine="284"/>
        <w:rPr>
          <w:rFonts w:ascii="Times New Roman" w:hAnsi="Times New Roman" w:cs="Times New Roman"/>
          <w:b/>
          <w:bCs/>
        </w:rPr>
      </w:pPr>
    </w:p>
    <w:p w14:paraId="6266A4F0" w14:textId="77777777" w:rsidR="00AD60C9" w:rsidRPr="001046B2" w:rsidRDefault="00AD60C9" w:rsidP="00C77E4A">
      <w:pPr>
        <w:rPr>
          <w:rFonts w:ascii="Times New Roman" w:hAnsi="Times New Roman" w:cs="Times New Roman"/>
        </w:rPr>
      </w:pPr>
    </w:p>
    <w:p w14:paraId="16D27D02" w14:textId="77777777" w:rsidR="00AD60C9" w:rsidRPr="001046B2" w:rsidRDefault="00AD60C9" w:rsidP="00AD60C9">
      <w:pPr>
        <w:suppressAutoHyphens/>
        <w:autoSpaceDE w:val="0"/>
        <w:autoSpaceDN w:val="0"/>
        <w:adjustRightInd w:val="0"/>
        <w:ind w:left="567"/>
        <w:textAlignment w:val="center"/>
        <w:rPr>
          <w:rFonts w:ascii="Times New Roman" w:hAnsi="Times New Roman" w:cs="Times New Roman"/>
          <w:color w:val="000000"/>
          <w:w w:val="101"/>
          <w:lang w:val="en-US" w:eastAsia="en-AU"/>
        </w:rPr>
      </w:pPr>
      <w:r>
        <w:rPr>
          <w:rFonts w:ascii="Times New Roman" w:hAns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8D31E" wp14:editId="6F77F1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77800"/>
                <wp:effectExtent l="0" t="0" r="12700" b="12700"/>
                <wp:wrapNone/>
                <wp:docPr id="20248871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90BC2" w14:textId="77777777" w:rsidR="00AD60C9" w:rsidRDefault="00AD60C9" w:rsidP="00AD60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68D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3pt;height:1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BDdNQIAAHs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" fillcolor="white [3201]" strokeweight=".5pt">
                <v:textbox>
                  <w:txbxContent>
                    <w:p w14:paraId="7A290BC2" w14:textId="77777777" w:rsidR="00AD60C9" w:rsidRDefault="00AD60C9" w:rsidP="00AD60C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w w:val="101"/>
          <w:lang w:eastAsia="en-AU"/>
        </w:rPr>
        <w:t>I confirm that I have read and will comply with the</w:t>
      </w:r>
      <w:r w:rsidRPr="001046B2">
        <w:rPr>
          <w:rFonts w:ascii="Times New Roman" w:hAnsi="Times New Roman" w:cs="Times New Roman"/>
          <w:color w:val="000000"/>
          <w:w w:val="101"/>
          <w:lang w:eastAsia="en-AU"/>
        </w:rPr>
        <w:t xml:space="preserve"> policies and standards concerning research ethics of the countries in which I am travelling and working while undertaking the Fellowship.  </w:t>
      </w:r>
    </w:p>
    <w:p w14:paraId="241265D5" w14:textId="77777777" w:rsidR="00AD60C9" w:rsidRPr="001046B2" w:rsidRDefault="00AD60C9" w:rsidP="00AD60C9">
      <w:pPr>
        <w:ind w:firstLine="284"/>
        <w:rPr>
          <w:rFonts w:ascii="Times New Roman" w:hAnsi="Times New Roman" w:cs="Times New Roman"/>
          <w:lang w:val="en-US"/>
        </w:rPr>
      </w:pPr>
    </w:p>
    <w:p w14:paraId="70D96761" w14:textId="77777777" w:rsidR="00AD60C9" w:rsidRPr="001046B2" w:rsidRDefault="00AD60C9" w:rsidP="00AD60C9">
      <w:pPr>
        <w:suppressAutoHyphens/>
        <w:autoSpaceDE w:val="0"/>
        <w:autoSpaceDN w:val="0"/>
        <w:adjustRightInd w:val="0"/>
        <w:ind w:left="567"/>
        <w:textAlignment w:val="center"/>
        <w:rPr>
          <w:rFonts w:ascii="Times New Roman" w:hAnsi="Times New Roman" w:cs="Times New Roman"/>
          <w:color w:val="000000"/>
          <w:w w:val="101"/>
          <w:lang w:val="en-US" w:eastAsia="en-AU"/>
        </w:rPr>
      </w:pPr>
      <w:r>
        <w:rPr>
          <w:rFonts w:ascii="Times New Roman" w:hAns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6FF41" wp14:editId="40FB5B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77800"/>
                <wp:effectExtent l="0" t="0" r="12700" b="12700"/>
                <wp:wrapNone/>
                <wp:docPr id="13401589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5DE1E" w14:textId="77777777" w:rsidR="00AD60C9" w:rsidRDefault="00AD60C9" w:rsidP="00AD60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6FF41" id="_x0000_s1027" type="#_x0000_t202" style="position:absolute;left:0;text-align:left;margin-left:0;margin-top:-.05pt;width:13pt;height:1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WtjOAIAAII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" fillcolor="white [3201]" strokeweight=".5pt">
                <v:textbox>
                  <w:txbxContent>
                    <w:p w14:paraId="2365DE1E" w14:textId="77777777" w:rsidR="00AD60C9" w:rsidRDefault="00AD60C9" w:rsidP="00AD60C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w w:val="101"/>
          <w:lang w:val="en-US" w:eastAsia="en-AU"/>
        </w:rPr>
        <w:t>I confirm that I have</w:t>
      </w:r>
      <w:r w:rsidRPr="001046B2">
        <w:rPr>
          <w:rFonts w:ascii="Times New Roman" w:hAnsi="Times New Roman" w:cs="Times New Roman"/>
          <w:color w:val="000000"/>
          <w:w w:val="101"/>
          <w:lang w:val="en-US" w:eastAsia="en-AU"/>
        </w:rPr>
        <w:t xml:space="preserve"> read and will comply with the </w:t>
      </w:r>
      <w:r w:rsidRPr="001046B2">
        <w:rPr>
          <w:rFonts w:ascii="Times New Roman" w:hAnsi="Times New Roman" w:cs="Times New Roman"/>
          <w:color w:val="000000"/>
          <w:w w:val="101"/>
          <w:lang w:eastAsia="en-AU"/>
        </w:rPr>
        <w:t>the policies and standards concerning health and safety of the countries in which I am travelling and working while undertaking the Fellowship.  </w:t>
      </w:r>
    </w:p>
    <w:p w14:paraId="5F5FED9F" w14:textId="77777777" w:rsidR="00AD60C9" w:rsidRPr="001046B2" w:rsidRDefault="00AD60C9" w:rsidP="00AD60C9">
      <w:pPr>
        <w:ind w:firstLine="284"/>
        <w:rPr>
          <w:rFonts w:ascii="Times New Roman" w:hAnsi="Times New Roman" w:cs="Times New Roman"/>
          <w:lang w:val="en-US"/>
        </w:rPr>
      </w:pPr>
    </w:p>
    <w:p w14:paraId="7E2BD07D" w14:textId="77777777" w:rsidR="00AD60C9" w:rsidRPr="001046B2" w:rsidRDefault="00AD60C9" w:rsidP="00AD60C9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4CCA8" wp14:editId="1B5BE9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77800"/>
                <wp:effectExtent l="0" t="0" r="12700" b="12700"/>
                <wp:wrapNone/>
                <wp:docPr id="570994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17AD5" w14:textId="77777777" w:rsidR="00AD60C9" w:rsidRDefault="00AD60C9" w:rsidP="00AD60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4CCA8" id="_x0000_s1028" type="#_x0000_t202" style="position:absolute;left:0;text-align:left;margin-left:0;margin-top:0;width:13pt;height:1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crHOgIAAII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" fillcolor="white [3201]" strokeweight=".5pt">
                <v:textbox>
                  <w:txbxContent>
                    <w:p w14:paraId="21317AD5" w14:textId="77777777" w:rsidR="00AD60C9" w:rsidRDefault="00AD60C9" w:rsidP="00AD60C9"/>
                  </w:txbxContent>
                </v:textbox>
              </v:shape>
            </w:pict>
          </mc:Fallback>
        </mc:AlternateContent>
      </w:r>
      <w:r w:rsidRPr="001046B2">
        <w:rPr>
          <w:rFonts w:ascii="Times New Roman" w:hAnsi="Times New Roman" w:cs="Times New Roman"/>
        </w:rPr>
        <w:t xml:space="preserve">I confirm that I will abide by the </w:t>
      </w:r>
      <w:hyperlink r:id="rId8" w:history="1">
        <w:r w:rsidRPr="001046B2">
          <w:rPr>
            <w:rStyle w:val="Hyperlink"/>
            <w:rFonts w:ascii="Times New Roman" w:hAnsi="Times New Roman" w:cs="Times New Roman"/>
          </w:rPr>
          <w:t>European Union’s General Data Protection Regulations</w:t>
        </w:r>
      </w:hyperlink>
      <w:r w:rsidRPr="001046B2">
        <w:rPr>
          <w:rFonts w:ascii="Times New Roman" w:hAnsi="Times New Roman" w:cs="Times New Roman"/>
        </w:rPr>
        <w:t xml:space="preserve"> in the undertaking of my Fellowship research within the European Union</w:t>
      </w:r>
      <w:r>
        <w:rPr>
          <w:rFonts w:ascii="Times New Roman" w:hAnsi="Times New Roman"/>
        </w:rPr>
        <w:t>.</w:t>
      </w:r>
      <w:r w:rsidRPr="001046B2">
        <w:rPr>
          <w:rFonts w:ascii="Times New Roman" w:hAnsi="Times New Roman" w:cs="Times New Roman"/>
        </w:rPr>
        <w:t xml:space="preserve"> </w:t>
      </w:r>
    </w:p>
    <w:p w14:paraId="71EA428B" w14:textId="77777777" w:rsidR="00AD60C9" w:rsidRPr="001046B2" w:rsidRDefault="00AD60C9" w:rsidP="00AD60C9">
      <w:pPr>
        <w:ind w:firstLine="284"/>
        <w:rPr>
          <w:rFonts w:ascii="Times New Roman" w:hAnsi="Times New Roman" w:cs="Times New Roman"/>
        </w:rPr>
      </w:pPr>
    </w:p>
    <w:p w14:paraId="4307C75B" w14:textId="77777777" w:rsidR="00AD60C9" w:rsidRPr="001046B2" w:rsidRDefault="00AD60C9" w:rsidP="00AD60C9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E797D" wp14:editId="1C278C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77800"/>
                <wp:effectExtent l="0" t="0" r="12700" b="12700"/>
                <wp:wrapNone/>
                <wp:docPr id="17409916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16141" w14:textId="77777777" w:rsidR="00AD60C9" w:rsidRDefault="00AD60C9" w:rsidP="00AD60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E797D" id="_x0000_s1029" type="#_x0000_t202" style="position:absolute;left:0;text-align:left;margin-left:0;margin-top:0;width:13pt;height:1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4USOgIAAIIEAAAOAAAAZHJzL2Uyb0RvYy54bWysVE1v2zAMvQ/YfxB0X2ynSdoFcYosRYYB&#13;&#10;QVsgHXpWZCk2JouapMTOfv0o2flot9Owi0yJ1BP5+OjZfVsrchDWVaBzmg1SSoTmUFR6l9PvL6tP&#13;&#10;d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" fillcolor="white [3201]" strokeweight=".5pt">
                <v:textbox>
                  <w:txbxContent>
                    <w:p w14:paraId="38516141" w14:textId="77777777" w:rsidR="00AD60C9" w:rsidRDefault="00AD60C9" w:rsidP="00AD60C9"/>
                  </w:txbxContent>
                </v:textbox>
              </v:shape>
            </w:pict>
          </mc:Fallback>
        </mc:AlternateContent>
      </w:r>
      <w:r w:rsidRPr="001046B2">
        <w:rPr>
          <w:rFonts w:ascii="Times New Roman" w:hAnsi="Times New Roman" w:cs="Times New Roman"/>
        </w:rPr>
        <w:t>I confirm that I understand I am responsible for arranging my own travel insurance and health insurance to cover me during my Fellowship period</w:t>
      </w:r>
      <w:r>
        <w:rPr>
          <w:rFonts w:ascii="Times New Roman" w:hAnsi="Times New Roman"/>
        </w:rPr>
        <w:t>.</w:t>
      </w:r>
    </w:p>
    <w:p w14:paraId="1C77C773" w14:textId="77777777" w:rsidR="00AD60C9" w:rsidRPr="001046B2" w:rsidRDefault="00AD60C9" w:rsidP="00AD60C9">
      <w:pPr>
        <w:ind w:firstLine="284"/>
        <w:rPr>
          <w:rFonts w:ascii="Times New Roman" w:hAnsi="Times New Roman" w:cs="Times New Roman"/>
        </w:rPr>
      </w:pPr>
    </w:p>
    <w:p w14:paraId="539FB633" w14:textId="77777777" w:rsidR="008A295C" w:rsidRDefault="00AD60C9" w:rsidP="008A295C">
      <w:pPr>
        <w:ind w:left="567"/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5C70B" wp14:editId="73F1C1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77800"/>
                <wp:effectExtent l="0" t="0" r="12700" b="12700"/>
                <wp:wrapNone/>
                <wp:docPr id="495321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2AB10" w14:textId="77777777" w:rsidR="00AD60C9" w:rsidRDefault="00AD60C9" w:rsidP="00AD60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5C70B" id="_x0000_s1030" type="#_x0000_t202" style="position:absolute;left:0;text-align:left;margin-left:0;margin-top:0;width:13pt;height:1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vhVOgIAAII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" fillcolor="white [3201]" strokeweight=".5pt">
                <v:textbox>
                  <w:txbxContent>
                    <w:p w14:paraId="7892AB10" w14:textId="77777777" w:rsidR="00AD60C9" w:rsidRDefault="00AD60C9" w:rsidP="00AD60C9"/>
                  </w:txbxContent>
                </v:textbox>
              </v:shape>
            </w:pict>
          </mc:Fallback>
        </mc:AlternateContent>
      </w:r>
      <w:r w:rsidRPr="001046B2">
        <w:rPr>
          <w:rFonts w:ascii="Times New Roman" w:hAnsi="Times New Roman" w:cs="Times New Roman"/>
        </w:rPr>
        <w:t>I confirm that I am responsible for organising and financing my own visa arrangements, including whether I require a visa to enter Greece or elsewhere in the European Union in the first place, and if I wish to remain in Greece or other countries within the Schengen Area for more than 90 consecutive days</w:t>
      </w:r>
      <w:r>
        <w:rPr>
          <w:rFonts w:ascii="Times New Roman" w:hAnsi="Times New Roman"/>
        </w:rPr>
        <w:t>.</w:t>
      </w:r>
    </w:p>
    <w:p w14:paraId="56218B26" w14:textId="77777777" w:rsidR="008A295C" w:rsidRDefault="008A295C" w:rsidP="008A295C">
      <w:pPr>
        <w:rPr>
          <w:rFonts w:ascii="Times New Roman" w:hAnsi="Times New Roman"/>
          <w:noProof/>
          <w14:ligatures w14:val="standardContextual"/>
        </w:rPr>
      </w:pPr>
    </w:p>
    <w:p w14:paraId="684B234A" w14:textId="60ECB98E" w:rsidR="001C3D35" w:rsidRDefault="008A295C" w:rsidP="008A295C">
      <w:pPr>
        <w:ind w:left="567"/>
        <w:rPr>
          <w:rFonts w:ascii="Times New Roman" w:hAnsi="Times New Roman"/>
          <w:b/>
          <w:bCs/>
          <w:noProof/>
          <w14:ligatures w14:val="standardContextual"/>
        </w:rPr>
      </w:pPr>
      <w:r w:rsidRPr="008A295C">
        <w:rPr>
          <w:rFonts w:ascii="Times New Roman" w:hAnsi="Times New Roman"/>
          <w:b/>
          <w:bCs/>
          <w:noProof/>
          <w14:ligatures w14:val="standardContextual"/>
        </w:rPr>
        <w:t>Applicant signature and date:</w:t>
      </w:r>
    </w:p>
    <w:p w14:paraId="35FDCA9A" w14:textId="77777777" w:rsidR="008A295C" w:rsidRDefault="008A295C" w:rsidP="008A295C">
      <w:pPr>
        <w:ind w:left="567"/>
        <w:rPr>
          <w:rFonts w:ascii="Times New Roman" w:hAnsi="Times New Roman"/>
          <w:b/>
          <w:bCs/>
          <w:noProof/>
          <w14:ligatures w14:val="standardContextual"/>
        </w:rPr>
      </w:pPr>
    </w:p>
    <w:p w14:paraId="41C0A6BD" w14:textId="77777777" w:rsidR="008A295C" w:rsidRDefault="008A295C" w:rsidP="008A295C">
      <w:pPr>
        <w:ind w:left="567"/>
        <w:rPr>
          <w:rFonts w:ascii="Times New Roman" w:hAnsi="Times New Roman"/>
          <w:b/>
          <w:bCs/>
          <w:noProof/>
          <w14:ligatures w14:val="standardContextual"/>
        </w:rPr>
      </w:pPr>
    </w:p>
    <w:p w14:paraId="4F849A71" w14:textId="77777777" w:rsidR="008A295C" w:rsidRPr="008A295C" w:rsidRDefault="008A295C" w:rsidP="008A295C">
      <w:pPr>
        <w:ind w:left="567"/>
        <w:rPr>
          <w:rFonts w:ascii="Times New Roman" w:hAnsi="Times New Roman"/>
          <w:b/>
          <w:bCs/>
        </w:rPr>
      </w:pPr>
    </w:p>
    <w:sectPr w:rsidR="008A295C" w:rsidRPr="008A295C" w:rsidSect="007940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3B50D" w14:textId="77777777" w:rsidR="00B653BF" w:rsidRDefault="00B653BF" w:rsidP="00C068BC">
      <w:r>
        <w:separator/>
      </w:r>
    </w:p>
  </w:endnote>
  <w:endnote w:type="continuationSeparator" w:id="0">
    <w:p w14:paraId="6303B6C7" w14:textId="77777777" w:rsidR="00B653BF" w:rsidRDefault="00B653BF" w:rsidP="00C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1E212" w14:textId="77777777" w:rsidR="00794057" w:rsidRDefault="00794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0A3BD" w14:textId="77777777" w:rsidR="00794057" w:rsidRDefault="00794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DCB9B" w14:textId="77777777" w:rsidR="00794057" w:rsidRDefault="00794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392E3" w14:textId="77777777" w:rsidR="00B653BF" w:rsidRDefault="00B653BF" w:rsidP="00C068BC">
      <w:r>
        <w:separator/>
      </w:r>
    </w:p>
  </w:footnote>
  <w:footnote w:type="continuationSeparator" w:id="0">
    <w:p w14:paraId="125E72E1" w14:textId="77777777" w:rsidR="00B653BF" w:rsidRDefault="00B653BF" w:rsidP="00C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9395D" w14:textId="77777777" w:rsidR="00794057" w:rsidRDefault="00794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01DB2" w14:textId="77777777" w:rsidR="00794057" w:rsidRDefault="00794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2C3B2" w14:textId="77777777" w:rsidR="006A4DB5" w:rsidRPr="002B03FF" w:rsidRDefault="00A25F45" w:rsidP="00794057">
    <w:pPr>
      <w:pStyle w:val="NoParagraphStyle"/>
      <w:ind w:left="1134"/>
      <w:rPr>
        <w:rFonts w:ascii="Franklin Gothic Medium" w:hAnsi="Franklin Gothic Medium" w:cs="Franklin Gothic Medium"/>
        <w:color w:val="0000A0"/>
        <w:sz w:val="32"/>
        <w:szCs w:val="32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E67657" wp14:editId="767C3AD3">
              <wp:simplePos x="0" y="0"/>
              <wp:positionH relativeFrom="column">
                <wp:posOffset>3238500</wp:posOffset>
              </wp:positionH>
              <wp:positionV relativeFrom="paragraph">
                <wp:posOffset>-1561466</wp:posOffset>
              </wp:positionV>
              <wp:extent cx="359411" cy="4090990"/>
              <wp:effectExtent l="127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9411" cy="409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7E0C7A" w14:textId="77777777" w:rsidR="006A4DB5" w:rsidRDefault="006A4DB5" w:rsidP="00794057">
                          <w:pPr>
                            <w:pStyle w:val="NoParagraphStyle"/>
                            <w:jc w:val="center"/>
                            <w:rPr>
                              <w:rFonts w:ascii="Symbol" w:hAnsi="Symbol" w:cs="Symbol"/>
                              <w:color w:val="0000A0"/>
                            </w:rPr>
                          </w:pP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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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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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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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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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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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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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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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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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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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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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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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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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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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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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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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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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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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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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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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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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</w:t>
                          </w:r>
                          <w:r>
                            <w:rPr>
                              <w:rFonts w:ascii="Symbol" w:hAnsi="Symbol" w:cs="Symbol"/>
                              <w:color w:val="0000A0"/>
                            </w:rPr>
                            <w:t></w:t>
                          </w:r>
                        </w:p>
                        <w:p w14:paraId="40B167AE" w14:textId="77777777" w:rsidR="006A4DB5" w:rsidRDefault="006A4DB5" w:rsidP="00794057">
                          <w:pPr>
                            <w:jc w:val="center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6765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55pt;margin-top:-122.95pt;width:28.3pt;height:322.1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" stroked="f">
              <v:textbox style="layout-flow:vertical">
                <w:txbxContent>
                  <w:p w14:paraId="2A7E0C7A" w14:textId="77777777" w:rsidR="006A4DB5" w:rsidRDefault="006A4DB5" w:rsidP="00794057">
                    <w:pPr>
                      <w:pStyle w:val="NoParagraphStyle"/>
                      <w:jc w:val="center"/>
                      <w:rPr>
                        <w:rFonts w:ascii="Symbol" w:hAnsi="Symbol" w:cs="Symbol"/>
                        <w:color w:val="0000A0"/>
                      </w:rPr>
                    </w:pPr>
                    <w:r>
                      <w:rPr>
                        <w:rFonts w:ascii="Symbol" w:hAnsi="Symbol" w:cs="Symbol"/>
                        <w:color w:val="0000A0"/>
                      </w:rPr>
                      <w:t>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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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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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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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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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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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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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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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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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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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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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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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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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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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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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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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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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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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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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</w:t>
                    </w:r>
                    <w:r>
                      <w:rPr>
                        <w:rFonts w:ascii="Symbol" w:hAnsi="Symbol" w:cs="Symbol"/>
                        <w:color w:val="0000A0"/>
                      </w:rPr>
                      <w:t></w:t>
                    </w:r>
                  </w:p>
                  <w:p w14:paraId="40B167AE" w14:textId="77777777" w:rsidR="006A4DB5" w:rsidRDefault="006A4DB5" w:rsidP="0079405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A4DB5">
      <w:rPr>
        <w:rFonts w:ascii="Franklin Gothic Medium" w:hAnsi="Franklin Gothic Medium" w:cs="Franklin Gothic Medium"/>
        <w:noProof/>
        <w:color w:val="0000A0"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33084467" wp14:editId="5F34F098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904875" cy="89154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in logo blu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DB5">
      <w:rPr>
        <w:rFonts w:ascii="Franklin Gothic Medium" w:hAnsi="Franklin Gothic Medium" w:cs="Franklin Gothic Medium"/>
        <w:color w:val="0000A0"/>
        <w:sz w:val="32"/>
        <w:szCs w:val="32"/>
        <w:lang w:val="en-US"/>
      </w:rPr>
      <w:t xml:space="preserve">  THE </w:t>
    </w:r>
    <w:r w:rsidR="006A4DB5" w:rsidRPr="00075330">
      <w:rPr>
        <w:rFonts w:ascii="Franklin Gothic Medium" w:hAnsi="Franklin Gothic Medium" w:cs="Franklin Gothic Medium"/>
        <w:color w:val="0000AE"/>
        <w:sz w:val="32"/>
        <w:szCs w:val="32"/>
        <w:lang w:val="en-US"/>
      </w:rPr>
      <w:t>AUSTRALIAN</w:t>
    </w:r>
    <w:r w:rsidR="006A4DB5" w:rsidRPr="00075330">
      <w:rPr>
        <w:rFonts w:ascii="Franklin Gothic Medium" w:hAnsi="Franklin Gothic Medium" w:cs="Franklin Gothic Medium"/>
        <w:color w:val="0000CB"/>
        <w:sz w:val="32"/>
        <w:szCs w:val="32"/>
        <w:lang w:val="en-US"/>
      </w:rPr>
      <w:t xml:space="preserve"> </w:t>
    </w:r>
    <w:r w:rsidR="006A4DB5">
      <w:rPr>
        <w:rFonts w:ascii="Franklin Gothic Medium" w:hAnsi="Franklin Gothic Medium" w:cs="Franklin Gothic Medium"/>
        <w:color w:val="0000A0"/>
        <w:sz w:val="32"/>
        <w:szCs w:val="32"/>
        <w:lang w:val="en-US"/>
      </w:rPr>
      <w:t>ARCHAEOLOGICAL INSTITUTE AT ATHENS</w:t>
    </w:r>
  </w:p>
  <w:p w14:paraId="3E4A4394" w14:textId="77777777" w:rsidR="006A4DB5" w:rsidRPr="008B1A30" w:rsidRDefault="006A4DB5" w:rsidP="00EF5501">
    <w:pPr>
      <w:ind w:left="1560"/>
      <w:rPr>
        <w:rFonts w:ascii="Franklin Gothic Book" w:hAnsi="Franklin Gothic Book" w:cs="Franklin Gothic Book"/>
        <w:color w:val="0000A0"/>
        <w:sz w:val="14"/>
        <w:szCs w:val="14"/>
        <w:lang w:val="en-US"/>
      </w:rPr>
    </w:pPr>
    <w:r w:rsidRPr="008B1A30">
      <w:rPr>
        <w:rFonts w:ascii="Franklin Gothic Book" w:hAnsi="Franklin Gothic Book" w:cs="Franklin Gothic Book"/>
        <w:color w:val="0000A0"/>
        <w:sz w:val="14"/>
        <w:szCs w:val="14"/>
        <w:lang w:val="en-US"/>
      </w:rPr>
      <w:t xml:space="preserve">       </w:t>
    </w:r>
    <w:r w:rsidRPr="008B1A30">
      <w:rPr>
        <w:rFonts w:ascii="Franklin Gothic Book" w:hAnsi="Franklin Gothic Book" w:cs="Franklin Gothic Book"/>
        <w:color w:val="0000A0"/>
        <w:sz w:val="14"/>
        <w:szCs w:val="14"/>
        <w:lang w:val="en-US"/>
      </w:rPr>
      <w:br/>
    </w:r>
    <w:r w:rsidRPr="008B1A30">
      <w:rPr>
        <w:rFonts w:ascii="Franklin Gothic Book" w:hAnsi="Franklin Gothic Book" w:cs="Franklin Gothic Book"/>
        <w:color w:val="0000A0"/>
        <w:sz w:val="14"/>
        <w:szCs w:val="14"/>
        <w:lang w:val="en-US"/>
      </w:rPr>
      <w:br/>
    </w:r>
  </w:p>
  <w:p w14:paraId="420F5C48" w14:textId="77777777" w:rsidR="001C3D35" w:rsidRDefault="001C3D35" w:rsidP="001C3D35">
    <w:pPr>
      <w:pStyle w:val="NoParagraphStyle"/>
      <w:jc w:val="right"/>
      <w:rPr>
        <w:rFonts w:ascii="Franklin Gothic Book" w:hAnsi="Franklin Gothic Book" w:cs="Franklin Gothic Book"/>
        <w:color w:val="0000AE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D539B"/>
    <w:multiLevelType w:val="multilevel"/>
    <w:tmpl w:val="5FBE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10971"/>
    <w:multiLevelType w:val="multilevel"/>
    <w:tmpl w:val="AF3C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3072E"/>
    <w:multiLevelType w:val="hybridMultilevel"/>
    <w:tmpl w:val="CF58026E"/>
    <w:lvl w:ilvl="0" w:tplc="2884B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5417">
    <w:abstractNumId w:val="0"/>
  </w:num>
  <w:num w:numId="2" w16cid:durableId="161553850">
    <w:abstractNumId w:val="2"/>
  </w:num>
  <w:num w:numId="3" w16cid:durableId="4083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6B"/>
    <w:rsid w:val="0002723C"/>
    <w:rsid w:val="00075330"/>
    <w:rsid w:val="0009717D"/>
    <w:rsid w:val="000A438C"/>
    <w:rsid w:val="000B5D7D"/>
    <w:rsid w:val="00182EE2"/>
    <w:rsid w:val="001C3D35"/>
    <w:rsid w:val="001E1D30"/>
    <w:rsid w:val="00217563"/>
    <w:rsid w:val="00274D2B"/>
    <w:rsid w:val="002B03FF"/>
    <w:rsid w:val="002E6DD2"/>
    <w:rsid w:val="00312951"/>
    <w:rsid w:val="0034032E"/>
    <w:rsid w:val="0034623D"/>
    <w:rsid w:val="00352EA8"/>
    <w:rsid w:val="003537F6"/>
    <w:rsid w:val="00370D8E"/>
    <w:rsid w:val="003A282C"/>
    <w:rsid w:val="003A404D"/>
    <w:rsid w:val="003A71E7"/>
    <w:rsid w:val="003B3F6C"/>
    <w:rsid w:val="003C5462"/>
    <w:rsid w:val="00435C69"/>
    <w:rsid w:val="00456E31"/>
    <w:rsid w:val="004A5FC7"/>
    <w:rsid w:val="004F3EEE"/>
    <w:rsid w:val="00593CA2"/>
    <w:rsid w:val="005B132C"/>
    <w:rsid w:val="005B7617"/>
    <w:rsid w:val="0062534D"/>
    <w:rsid w:val="00635B7C"/>
    <w:rsid w:val="00653D5E"/>
    <w:rsid w:val="00661A26"/>
    <w:rsid w:val="00662B58"/>
    <w:rsid w:val="006A4DB5"/>
    <w:rsid w:val="006B1AFB"/>
    <w:rsid w:val="007136FC"/>
    <w:rsid w:val="0071694D"/>
    <w:rsid w:val="0072124C"/>
    <w:rsid w:val="00736DB5"/>
    <w:rsid w:val="00762BBD"/>
    <w:rsid w:val="00763DB8"/>
    <w:rsid w:val="00794057"/>
    <w:rsid w:val="007A1238"/>
    <w:rsid w:val="007A7A27"/>
    <w:rsid w:val="007B217B"/>
    <w:rsid w:val="007D772F"/>
    <w:rsid w:val="007E392F"/>
    <w:rsid w:val="00824467"/>
    <w:rsid w:val="0083521A"/>
    <w:rsid w:val="008A295C"/>
    <w:rsid w:val="008B1A30"/>
    <w:rsid w:val="00901280"/>
    <w:rsid w:val="009017A1"/>
    <w:rsid w:val="00925627"/>
    <w:rsid w:val="0095544E"/>
    <w:rsid w:val="00977B41"/>
    <w:rsid w:val="009C4838"/>
    <w:rsid w:val="00A25F45"/>
    <w:rsid w:val="00A4428C"/>
    <w:rsid w:val="00AA4A12"/>
    <w:rsid w:val="00AA60A6"/>
    <w:rsid w:val="00AB67A2"/>
    <w:rsid w:val="00AD60C9"/>
    <w:rsid w:val="00AE435B"/>
    <w:rsid w:val="00AF19B1"/>
    <w:rsid w:val="00B55C36"/>
    <w:rsid w:val="00B653BF"/>
    <w:rsid w:val="00BA1DFE"/>
    <w:rsid w:val="00BB2E54"/>
    <w:rsid w:val="00BD7650"/>
    <w:rsid w:val="00C068BC"/>
    <w:rsid w:val="00C314AA"/>
    <w:rsid w:val="00C77E4A"/>
    <w:rsid w:val="00C8636B"/>
    <w:rsid w:val="00C96191"/>
    <w:rsid w:val="00CE6B6C"/>
    <w:rsid w:val="00D9165D"/>
    <w:rsid w:val="00DC31B3"/>
    <w:rsid w:val="00DF5C10"/>
    <w:rsid w:val="00E1516C"/>
    <w:rsid w:val="00E22605"/>
    <w:rsid w:val="00E270E2"/>
    <w:rsid w:val="00E50BDB"/>
    <w:rsid w:val="00E53FAC"/>
    <w:rsid w:val="00E865FC"/>
    <w:rsid w:val="00EA5061"/>
    <w:rsid w:val="00EB6E2B"/>
    <w:rsid w:val="00ED1DCC"/>
    <w:rsid w:val="00EE2772"/>
    <w:rsid w:val="00EF5501"/>
    <w:rsid w:val="00EF7077"/>
    <w:rsid w:val="00F5622A"/>
    <w:rsid w:val="00F76FB5"/>
    <w:rsid w:val="00F83710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54A58"/>
  <w15:docId w15:val="{20402312-07DB-5041-A63A-B667866F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4D"/>
    <w:pPr>
      <w:spacing w:after="0" w:line="240" w:lineRule="auto"/>
    </w:pPr>
    <w:rPr>
      <w:kern w:val="2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C068BC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8BC"/>
    <w:rPr>
      <w:rFonts w:ascii="Tahoma" w:hAnsi="Tahoma" w:cs="Tahoma"/>
      <w:kern w:val="0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8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8BC"/>
    <w:pPr>
      <w:tabs>
        <w:tab w:val="center" w:pos="4513"/>
        <w:tab w:val="right" w:pos="9026"/>
      </w:tabs>
    </w:pPr>
    <w:rPr>
      <w:kern w:val="0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C068BC"/>
  </w:style>
  <w:style w:type="paragraph" w:styleId="Footer">
    <w:name w:val="footer"/>
    <w:basedOn w:val="Normal"/>
    <w:link w:val="FooterChar"/>
    <w:uiPriority w:val="99"/>
    <w:unhideWhenUsed/>
    <w:rsid w:val="00C068BC"/>
    <w:pPr>
      <w:tabs>
        <w:tab w:val="center" w:pos="4513"/>
        <w:tab w:val="right" w:pos="9026"/>
      </w:tabs>
    </w:pPr>
    <w:rPr>
      <w:kern w:val="0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068BC"/>
  </w:style>
  <w:style w:type="character" w:styleId="Hyperlink">
    <w:name w:val="Hyperlink"/>
    <w:basedOn w:val="DefaultParagraphFont"/>
    <w:uiPriority w:val="99"/>
    <w:unhideWhenUsed/>
    <w:rsid w:val="000B5D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19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3D35"/>
    <w:pPr>
      <w:ind w:left="720"/>
      <w:contextualSpacing/>
    </w:pPr>
    <w:rPr>
      <w:lang w:val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7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eu/what-is-gdp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ydney.edu.au/arts/our-research/centres-institutes-and-groups/australian-archaeological-institute-at-athens/fieldwork-projects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d0161/Library/CloudStorage/Dropbox/AAIA/Fellowships/Visiting%20Scholar%20(non-stipendiary)/Lupack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Lupack v1.dotx</Template>
  <TotalTime>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thod0161</dc:creator>
  <cp:lastModifiedBy>Tamar Hodos</cp:lastModifiedBy>
  <cp:revision>2</cp:revision>
  <cp:lastPrinted>2023-09-06T02:10:00Z</cp:lastPrinted>
  <dcterms:created xsi:type="dcterms:W3CDTF">2024-09-19T05:22:00Z</dcterms:created>
  <dcterms:modified xsi:type="dcterms:W3CDTF">2024-09-19T05:22:00Z</dcterms:modified>
</cp:coreProperties>
</file>